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9210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1323"/>
        <w:gridCol w:w="7264"/>
      </w:tblGrid>
      <w:tr w14:paraId="1375C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2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C3124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附件3</w:t>
            </w:r>
            <w:bookmarkStart w:id="0" w:name="_GoBack"/>
            <w:bookmarkEnd w:id="0"/>
          </w:p>
          <w:p w14:paraId="3CF5B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  <w:lang w:val="en-US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制造业行业目录</w:t>
            </w:r>
          </w:p>
        </w:tc>
      </w:tr>
      <w:tr w14:paraId="34267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C4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73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制造业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B5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农副食品加工业</w:t>
            </w:r>
          </w:p>
        </w:tc>
      </w:tr>
      <w:tr w14:paraId="15EA29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4B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A5537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96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食品制造业</w:t>
            </w:r>
          </w:p>
        </w:tc>
      </w:tr>
      <w:tr w14:paraId="78378E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31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5CF84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8D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酒、饮料和精制茶制造业</w:t>
            </w:r>
          </w:p>
        </w:tc>
      </w:tr>
      <w:tr w14:paraId="7D108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05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54FEB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63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烟草制品业</w:t>
            </w:r>
          </w:p>
        </w:tc>
      </w:tr>
      <w:tr w14:paraId="581ED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37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E7AB0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8B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纺织业</w:t>
            </w:r>
          </w:p>
        </w:tc>
      </w:tr>
      <w:tr w14:paraId="510F7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28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651D8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10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纺织服装、服饰业</w:t>
            </w:r>
          </w:p>
        </w:tc>
      </w:tr>
      <w:tr w14:paraId="2640F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3E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32E38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D7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皮革、毛皮、羽毛及其制品和制鞋业</w:t>
            </w:r>
          </w:p>
        </w:tc>
      </w:tr>
      <w:tr w14:paraId="01D66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31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B41BF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7D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木材加工和木、竹、藤、棕、草制品业</w:t>
            </w:r>
          </w:p>
        </w:tc>
      </w:tr>
      <w:tr w14:paraId="5F0F4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FD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E6476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72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家具制造业</w:t>
            </w:r>
          </w:p>
        </w:tc>
      </w:tr>
      <w:tr w14:paraId="04B44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B7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DB714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D5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造纸和纸制品业</w:t>
            </w:r>
          </w:p>
        </w:tc>
      </w:tr>
      <w:tr w14:paraId="0E85B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DE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228F4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FE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印刷和记录媒介复制业</w:t>
            </w:r>
          </w:p>
        </w:tc>
      </w:tr>
      <w:tr w14:paraId="72EC5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9B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6C6B3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79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文教、工美、体育和娱乐用品制造业</w:t>
            </w:r>
          </w:p>
        </w:tc>
      </w:tr>
      <w:tr w14:paraId="226E2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36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85766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3E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石油、煤炭及其他燃料加工业</w:t>
            </w:r>
          </w:p>
        </w:tc>
      </w:tr>
      <w:tr w14:paraId="4E02D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69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D03EB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2B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化学原料和化学制品制造业</w:t>
            </w:r>
          </w:p>
        </w:tc>
      </w:tr>
      <w:tr w14:paraId="192EAF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8C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B8712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26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医药制造业</w:t>
            </w:r>
          </w:p>
        </w:tc>
      </w:tr>
      <w:tr w14:paraId="03429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7D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76EEF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1D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化学纤维制造业</w:t>
            </w:r>
          </w:p>
        </w:tc>
      </w:tr>
      <w:tr w14:paraId="6D78A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2C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8AB2F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3C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橡胶和塑料制品业</w:t>
            </w:r>
          </w:p>
        </w:tc>
      </w:tr>
      <w:tr w14:paraId="6E2A2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91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55E64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A7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非金属矿物制品业</w:t>
            </w:r>
          </w:p>
        </w:tc>
      </w:tr>
      <w:tr w14:paraId="62908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06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3245D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B2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黑色金属冶炼和压延加工业</w:t>
            </w:r>
          </w:p>
        </w:tc>
      </w:tr>
      <w:tr w14:paraId="610C18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63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213D2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AF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有色金属冶炼和压延加工业 </w:t>
            </w:r>
          </w:p>
        </w:tc>
      </w:tr>
      <w:tr w14:paraId="2C88C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D8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A7D38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58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金属制品业</w:t>
            </w:r>
          </w:p>
        </w:tc>
      </w:tr>
      <w:tr w14:paraId="6954A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A9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A7433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0F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通用设备制造业</w:t>
            </w:r>
          </w:p>
        </w:tc>
      </w:tr>
      <w:tr w14:paraId="18CD9F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E5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A3A69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64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专用设备制造业</w:t>
            </w:r>
          </w:p>
        </w:tc>
      </w:tr>
      <w:tr w14:paraId="6F4CF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B3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33483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E0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汽车制造业</w:t>
            </w:r>
          </w:p>
        </w:tc>
      </w:tr>
      <w:tr w14:paraId="66067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89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22916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6A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铁路、船舶、航空航天和其他运输设备制造业</w:t>
            </w:r>
          </w:p>
        </w:tc>
      </w:tr>
      <w:tr w14:paraId="52867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A7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452FC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FC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电气机械和器材制造业</w:t>
            </w:r>
          </w:p>
        </w:tc>
      </w:tr>
      <w:tr w14:paraId="40D8B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27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59AF2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08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计算机、通信和其他电子设备制造业 </w:t>
            </w:r>
          </w:p>
        </w:tc>
      </w:tr>
      <w:tr w14:paraId="41484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97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B5BAA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F9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仪器仪表制造业 </w:t>
            </w:r>
          </w:p>
        </w:tc>
      </w:tr>
      <w:tr w14:paraId="1A594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37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CE8FF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C1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其他制造业 </w:t>
            </w:r>
          </w:p>
        </w:tc>
      </w:tr>
      <w:tr w14:paraId="50207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E1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081D7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41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废弃资源综合利用业 </w:t>
            </w:r>
          </w:p>
        </w:tc>
      </w:tr>
      <w:tr w14:paraId="3C902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B4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6EC28">
            <w:pPr>
              <w:jc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EF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金属制品、机械和设备修理业</w:t>
            </w:r>
          </w:p>
        </w:tc>
      </w:tr>
    </w:tbl>
    <w:p w14:paraId="6E2752E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/>
          <w:lang w:val="en-US" w:eastAsia="zh-CN"/>
        </w:rPr>
        <w:sectPr>
          <w:footerReference r:id="rId3" w:type="default"/>
          <w:footerReference r:id="rId4" w:type="even"/>
          <w:pgSz w:w="11906" w:h="16838"/>
          <w:pgMar w:top="2098" w:right="1474" w:bottom="1985" w:left="1588" w:header="992" w:footer="1588" w:gutter="0"/>
          <w:cols w:space="720" w:num="1"/>
          <w:docGrid w:type="linesAndChars" w:linePitch="579" w:charSpace="-849"/>
        </w:sectPr>
      </w:pPr>
    </w:p>
    <w:p w14:paraId="31624045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/>
          <w:lang w:val="en-US" w:eastAsia="zh-CN"/>
        </w:rPr>
      </w:pPr>
    </w:p>
    <w:sectPr>
      <w:pgSz w:w="16838" w:h="11906" w:orient="landscape"/>
      <w:pgMar w:top="1417" w:right="1417" w:bottom="1417" w:left="1417" w:header="992" w:footer="1588" w:gutter="0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A7B836F-C47F-41CE-BB98-DD02301CA9F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E5D70AB-7458-4AB0-9781-388C4EF1E2BF}"/>
  </w:font>
  <w:font w:name="创艺简标宋">
    <w:altName w:val="宋体"/>
    <w:panose1 w:val="00000000000000000000"/>
    <w:charset w:val="86"/>
    <w:family w:val="auto"/>
    <w:pitch w:val="default"/>
    <w:sig w:usb0="00000000" w:usb1="00000000" w:usb2="00000010" w:usb3="00000000" w:csb0="0004000A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F9635AAD-8B59-42C3-B5C4-B69F59BDE79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65E24DEA-9C63-400B-9051-B1F9B0A967F8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D19C5F">
    <w:pPr>
      <w:pStyle w:val="7"/>
      <w:framePr w:wrap="around" w:vAnchor="text" w:hAnchor="margin" w:xAlign="outside" w:y="1"/>
      <w:rPr>
        <w:rStyle w:val="13"/>
        <w:sz w:val="24"/>
        <w:szCs w:val="24"/>
      </w:rPr>
    </w:pPr>
    <w:r>
      <w:rPr>
        <w:rStyle w:val="13"/>
        <w:rFonts w:hint="eastAsia"/>
        <w:sz w:val="24"/>
        <w:szCs w:val="24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Style w:val="13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13"/>
        <w:rFonts w:ascii="宋体" w:hAnsi="宋体" w:eastAsia="宋体"/>
        <w:sz w:val="28"/>
        <w:szCs w:val="28"/>
      </w:rPr>
      <w:t>1</w:t>
    </w:r>
    <w:r>
      <w:rPr>
        <w:rFonts w:ascii="宋体" w:hAnsi="宋体" w:eastAsia="宋体"/>
        <w:sz w:val="28"/>
        <w:szCs w:val="28"/>
      </w:rPr>
      <w:fldChar w:fldCharType="end"/>
    </w:r>
    <w:r>
      <w:rPr>
        <w:rStyle w:val="13"/>
        <w:rFonts w:hint="eastAsia"/>
        <w:sz w:val="24"/>
        <w:szCs w:val="24"/>
      </w:rPr>
      <w:t xml:space="preserve"> —</w:t>
    </w:r>
  </w:p>
  <w:p w14:paraId="3DD64706">
    <w:pPr>
      <w:pStyle w:val="7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148175">
    <w:pPr>
      <w:pStyle w:val="7"/>
      <w:framePr w:wrap="around" w:vAnchor="text" w:hAnchor="margin" w:xAlign="outside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separate"/>
    </w:r>
    <w:r>
      <w:rPr>
        <w:rStyle w:val="13"/>
      </w:rPr>
      <w:t>1</w:t>
    </w:r>
    <w:r>
      <w:fldChar w:fldCharType="end"/>
    </w:r>
  </w:p>
  <w:p w14:paraId="21551562">
    <w:pPr>
      <w:pStyle w:val="7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5"/>
  <w:hyphenationZone w:val="360"/>
  <w:drawingGridHorizontalSpacing w:val="315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2MmMzMTk0Mjg4ZjBhMGQ4MWY2YTg1NGMyZjg4OTcifQ=="/>
  </w:docVars>
  <w:rsids>
    <w:rsidRoot w:val="03262A92"/>
    <w:rsid w:val="00004377"/>
    <w:rsid w:val="000E76F5"/>
    <w:rsid w:val="00127577"/>
    <w:rsid w:val="00210E80"/>
    <w:rsid w:val="002A27C4"/>
    <w:rsid w:val="00353163"/>
    <w:rsid w:val="00403232"/>
    <w:rsid w:val="004E299C"/>
    <w:rsid w:val="005B33D2"/>
    <w:rsid w:val="00611ED5"/>
    <w:rsid w:val="006128ED"/>
    <w:rsid w:val="0068363F"/>
    <w:rsid w:val="00692DFD"/>
    <w:rsid w:val="006A5C97"/>
    <w:rsid w:val="00766500"/>
    <w:rsid w:val="007B0EA5"/>
    <w:rsid w:val="007D21B0"/>
    <w:rsid w:val="00851D3B"/>
    <w:rsid w:val="00882796"/>
    <w:rsid w:val="009861FE"/>
    <w:rsid w:val="009A4EB7"/>
    <w:rsid w:val="009D0D75"/>
    <w:rsid w:val="00A03315"/>
    <w:rsid w:val="00A06CC3"/>
    <w:rsid w:val="00AA6F0C"/>
    <w:rsid w:val="00AF03FE"/>
    <w:rsid w:val="00B8356A"/>
    <w:rsid w:val="00B94052"/>
    <w:rsid w:val="00C2344C"/>
    <w:rsid w:val="00C45BDB"/>
    <w:rsid w:val="00CB0B02"/>
    <w:rsid w:val="00CD1EEE"/>
    <w:rsid w:val="00CD6EAE"/>
    <w:rsid w:val="00D2219C"/>
    <w:rsid w:val="00D5385A"/>
    <w:rsid w:val="00DD0EF9"/>
    <w:rsid w:val="00E2053F"/>
    <w:rsid w:val="00E231C5"/>
    <w:rsid w:val="00E53B54"/>
    <w:rsid w:val="00E83213"/>
    <w:rsid w:val="00F0388A"/>
    <w:rsid w:val="00FD33CC"/>
    <w:rsid w:val="012E6220"/>
    <w:rsid w:val="02225B04"/>
    <w:rsid w:val="02251150"/>
    <w:rsid w:val="03262A92"/>
    <w:rsid w:val="04AE5E64"/>
    <w:rsid w:val="05924D4E"/>
    <w:rsid w:val="05A27E01"/>
    <w:rsid w:val="05BD3C01"/>
    <w:rsid w:val="081E0B1B"/>
    <w:rsid w:val="08DE1BF4"/>
    <w:rsid w:val="0AB15C77"/>
    <w:rsid w:val="0C083FBC"/>
    <w:rsid w:val="0CCF6888"/>
    <w:rsid w:val="0DC14423"/>
    <w:rsid w:val="0E323572"/>
    <w:rsid w:val="0FC85F3C"/>
    <w:rsid w:val="101E5B5C"/>
    <w:rsid w:val="10F24376"/>
    <w:rsid w:val="11252F1A"/>
    <w:rsid w:val="11984DEC"/>
    <w:rsid w:val="11B20C52"/>
    <w:rsid w:val="15655D0A"/>
    <w:rsid w:val="15BE749A"/>
    <w:rsid w:val="16534086"/>
    <w:rsid w:val="16C3745D"/>
    <w:rsid w:val="16C64858"/>
    <w:rsid w:val="18153CE9"/>
    <w:rsid w:val="194505FE"/>
    <w:rsid w:val="1B942AF5"/>
    <w:rsid w:val="1D002EFA"/>
    <w:rsid w:val="1EE066D3"/>
    <w:rsid w:val="1F1B4165"/>
    <w:rsid w:val="1F220A99"/>
    <w:rsid w:val="218B501C"/>
    <w:rsid w:val="22A75E85"/>
    <w:rsid w:val="249B37C8"/>
    <w:rsid w:val="286A47A0"/>
    <w:rsid w:val="290A0F1C"/>
    <w:rsid w:val="292C49EE"/>
    <w:rsid w:val="2B77216D"/>
    <w:rsid w:val="2C9917B7"/>
    <w:rsid w:val="2D154C5E"/>
    <w:rsid w:val="2D5B3AF4"/>
    <w:rsid w:val="2D5E35E4"/>
    <w:rsid w:val="2D6178F4"/>
    <w:rsid w:val="2D6F1AAF"/>
    <w:rsid w:val="2E5F4FE2"/>
    <w:rsid w:val="2EF5A0E5"/>
    <w:rsid w:val="2F522CD5"/>
    <w:rsid w:val="30110DE2"/>
    <w:rsid w:val="3135465C"/>
    <w:rsid w:val="359073DD"/>
    <w:rsid w:val="36FA5E75"/>
    <w:rsid w:val="36FF1994"/>
    <w:rsid w:val="372C3A8C"/>
    <w:rsid w:val="37826121"/>
    <w:rsid w:val="380A4A95"/>
    <w:rsid w:val="38FB262F"/>
    <w:rsid w:val="3A6D130B"/>
    <w:rsid w:val="3BBB7E54"/>
    <w:rsid w:val="3CE07B72"/>
    <w:rsid w:val="3CF74EBC"/>
    <w:rsid w:val="3D49140B"/>
    <w:rsid w:val="3D850719"/>
    <w:rsid w:val="3E2241BA"/>
    <w:rsid w:val="3E422FB2"/>
    <w:rsid w:val="409E3FCC"/>
    <w:rsid w:val="40D55514"/>
    <w:rsid w:val="422835BD"/>
    <w:rsid w:val="42295B17"/>
    <w:rsid w:val="423D7815"/>
    <w:rsid w:val="43F42155"/>
    <w:rsid w:val="456B34A7"/>
    <w:rsid w:val="47EF335F"/>
    <w:rsid w:val="49521DF7"/>
    <w:rsid w:val="4A1452FF"/>
    <w:rsid w:val="4A9326C8"/>
    <w:rsid w:val="4AAC19DB"/>
    <w:rsid w:val="4C121D12"/>
    <w:rsid w:val="4C6C04CF"/>
    <w:rsid w:val="4DAE5A6A"/>
    <w:rsid w:val="50B45146"/>
    <w:rsid w:val="51826FF2"/>
    <w:rsid w:val="5325057D"/>
    <w:rsid w:val="5383645C"/>
    <w:rsid w:val="55552C0B"/>
    <w:rsid w:val="55811285"/>
    <w:rsid w:val="561C5C67"/>
    <w:rsid w:val="572052E3"/>
    <w:rsid w:val="577949F3"/>
    <w:rsid w:val="57B679F5"/>
    <w:rsid w:val="57CF6EC6"/>
    <w:rsid w:val="58AE2DC2"/>
    <w:rsid w:val="59073773"/>
    <w:rsid w:val="5AAC1679"/>
    <w:rsid w:val="5C3F3891"/>
    <w:rsid w:val="5C7A5495"/>
    <w:rsid w:val="5CD86660"/>
    <w:rsid w:val="5D8D76A2"/>
    <w:rsid w:val="5F334021"/>
    <w:rsid w:val="5F4B3119"/>
    <w:rsid w:val="612E4AA0"/>
    <w:rsid w:val="620D354C"/>
    <w:rsid w:val="63C30789"/>
    <w:rsid w:val="64D4595F"/>
    <w:rsid w:val="65297A59"/>
    <w:rsid w:val="66756CCD"/>
    <w:rsid w:val="679715F1"/>
    <w:rsid w:val="69012A9A"/>
    <w:rsid w:val="6A90057A"/>
    <w:rsid w:val="6B290FDE"/>
    <w:rsid w:val="6D365409"/>
    <w:rsid w:val="6D5B6C1D"/>
    <w:rsid w:val="6E753D0F"/>
    <w:rsid w:val="6E895A0C"/>
    <w:rsid w:val="6EBA5BC5"/>
    <w:rsid w:val="6F306FDA"/>
    <w:rsid w:val="7047792D"/>
    <w:rsid w:val="70AB1C6A"/>
    <w:rsid w:val="747B36E0"/>
    <w:rsid w:val="76684159"/>
    <w:rsid w:val="7A102B3D"/>
    <w:rsid w:val="7B2F4FC4"/>
    <w:rsid w:val="7B5E357B"/>
    <w:rsid w:val="7CBE1BED"/>
    <w:rsid w:val="7F1F1A76"/>
    <w:rsid w:val="7FF775E6"/>
    <w:rsid w:val="D7F75CEE"/>
    <w:rsid w:val="F9BD8A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line="360" w:lineRule="auto"/>
      <w:ind w:firstLine="1120" w:firstLineChars="200"/>
    </w:pPr>
    <w:rPr>
      <w:rFonts w:ascii="Calibri" w:hAnsi="Calibri" w:eastAsia="宋体" w:cs="Times New Roman"/>
      <w:sz w:val="32"/>
      <w:szCs w:val="20"/>
    </w:rPr>
  </w:style>
  <w:style w:type="paragraph" w:styleId="4">
    <w:name w:val="Body Text Indent"/>
    <w:basedOn w:val="1"/>
    <w:qFormat/>
    <w:uiPriority w:val="0"/>
    <w:pPr>
      <w:ind w:firstLine="680"/>
    </w:pPr>
    <w:rPr>
      <w:rFonts w:ascii="仿宋_GB2312" w:hAnsi="创艺简标宋"/>
    </w:rPr>
  </w:style>
  <w:style w:type="paragraph" w:styleId="5">
    <w:name w:val="Body Text Indent 2"/>
    <w:basedOn w:val="1"/>
    <w:qFormat/>
    <w:uiPriority w:val="0"/>
    <w:pPr>
      <w:ind w:firstLine="630"/>
    </w:pPr>
    <w:rPr>
      <w:rFonts w:ascii="仿宋_GB2312" w:hAnsi="创艺简标宋"/>
    </w:r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paragraph" w:customStyle="1" w:styleId="14">
    <w:name w:val="Table Paragraph"/>
    <w:basedOn w:val="1"/>
    <w:qFormat/>
    <w:uiPriority w:val="1"/>
    <w:rPr>
      <w:rFonts w:cs="宋体"/>
      <w:szCs w:val="24"/>
    </w:rPr>
  </w:style>
  <w:style w:type="paragraph" w:customStyle="1" w:styleId="15">
    <w:name w:val="1级"/>
    <w:basedOn w:val="1"/>
    <w:qFormat/>
    <w:uiPriority w:val="0"/>
    <w:pPr>
      <w:outlineLvl w:val="0"/>
    </w:pPr>
    <w:rPr>
      <w:rFonts w:eastAsia="黑体" w:cs="Times New Roman"/>
    </w:rPr>
  </w:style>
  <w:style w:type="paragraph" w:customStyle="1" w:styleId="16">
    <w:name w:val="2级"/>
    <w:basedOn w:val="1"/>
    <w:qFormat/>
    <w:uiPriority w:val="0"/>
    <w:pPr>
      <w:outlineLvl w:val="1"/>
    </w:pPr>
    <w:rPr>
      <w:rFonts w:eastAsia="楷体_GB2312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webword_3890862309\C:\Users\yangyang\Library\Containers\com.kingsoft.wpsoffice.mac\Data\C:\Users\yangyang\Library\Containers\com.kingsoft.wpsoffice.mac\Data\C:\Users\gaoxi\Desktop\A4&#26631;&#20934;&#25991;&#26723;&#27169;&#26495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4381</Words>
  <Characters>4625</Characters>
  <Lines>1</Lines>
  <Paragraphs>1</Paragraphs>
  <TotalTime>29</TotalTime>
  <ScaleCrop>false</ScaleCrop>
  <LinksUpToDate>false</LinksUpToDate>
  <CharactersWithSpaces>4941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2025-07-18T18:35:00Z</dcterms:created>
  <dc:creator>高晓腾</dc:creator>
  <cp:lastModifiedBy>王高滨</cp:lastModifiedBy>
  <cp:lastPrinted>2026-02-03T02:48:00Z</cp:lastPrinted>
  <dcterms:modified xsi:type="dcterms:W3CDTF">2026-02-04T07:14:53Z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B768A809879A4859A6628E0DBC6C8B99_13</vt:lpwstr>
  </property>
  <property fmtid="{D5CDD505-2E9C-101B-9397-08002B2CF9AE}" pid="4" name="KSOTemplateDocerSaveRecord">
    <vt:lpwstr>eyJoZGlkIjoiZWViYjY5MmE0MWNkNGUyYjMwZjA2ZWY1YTkxYWJiMjkiLCJ1c2VySWQiOiIxNzY0OTg2MDY2In0=</vt:lpwstr>
  </property>
</Properties>
</file>