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山东省2025年度重点行业语料库揭榜挂帅项目推荐汇总表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Arial Unicode MS" w:hAnsi="Arial Unicode MS" w:eastAsia="Arial Unicode MS" w:cs="Arial Unicode MS"/>
          <w:sz w:val="44"/>
          <w:szCs w:val="44"/>
          <w:lang w:val="en-US" w:eastAsia="zh-CN"/>
        </w:rPr>
      </w:pPr>
    </w:p>
    <w:p>
      <w:pPr>
        <w:tabs>
          <w:tab w:val="left" w:pos="613"/>
        </w:tabs>
        <w:spacing w:line="560" w:lineRule="exact"/>
        <w:jc w:val="left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推荐单位（盖章）：              </w:t>
      </w:r>
      <w:r>
        <w:rPr>
          <w:rFonts w:hint="eastAsia" w:ascii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填表人：          联系电话：</w:t>
      </w:r>
      <w:r>
        <w:rPr>
          <w:rFonts w:hint="eastAsia" w:ascii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时间：    年   月   日</w:t>
      </w:r>
    </w:p>
    <w:tbl>
      <w:tblPr>
        <w:tblStyle w:val="9"/>
        <w:tblW w:w="14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758"/>
        <w:gridCol w:w="3050"/>
        <w:gridCol w:w="3370"/>
        <w:gridCol w:w="2260"/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3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企业联系人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济南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XX区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22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......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......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......</w:t>
            </w:r>
          </w:p>
        </w:tc>
        <w:tc>
          <w:tcPr>
            <w:tcW w:w="33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......</w:t>
            </w:r>
          </w:p>
        </w:tc>
        <w:tc>
          <w:tcPr>
            <w:tcW w:w="22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......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......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Arial Unicode MS" w:hAnsi="Arial Unicode MS" w:eastAsia="Arial Unicode MS" w:cs="Arial Unicode MS"/>
          <w:sz w:val="44"/>
          <w:szCs w:val="44"/>
          <w:lang w:val="en-US" w:eastAsia="zh-CN"/>
        </w:rPr>
      </w:pPr>
    </w:p>
    <w:sectPr>
      <w:footerReference r:id="rId3" w:type="default"/>
      <w:pgSz w:w="16838" w:h="11906" w:orient="landscape"/>
      <w:pgMar w:top="720" w:right="720" w:bottom="720" w:left="720" w:header="992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834EF0-1FB4-481F-BF2B-A4A84E0A5E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2FBB8C6-78C5-497F-B025-D96B519B6446}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A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B8CCF85-A7A7-444A-B9D7-7085ED1502D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C9381190-F9F6-4126-A9CA-27A8A3DB8EC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sz w:val="24"/>
        <w:szCs w:val="24"/>
      </w:rPr>
    </w:pPr>
    <w:r>
      <w:rPr>
        <w:rStyle w:val="12"/>
        <w:rFonts w:hint="eastAsia"/>
        <w:sz w:val="24"/>
        <w:szCs w:val="24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2"/>
        <w:rFonts w:hint="eastAsia"/>
        <w:sz w:val="24"/>
        <w:szCs w:val="24"/>
      </w:rPr>
      <w:t xml:space="preserve"> —</w:t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5"/>
  <w:hyphenationZone w:val="360"/>
  <w:drawingGridHorizontalSpacing w:val="315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MmMzMTk0Mjg4ZjBhMGQ4MWY2YTg1NGMyZjg4OTcifQ=="/>
  </w:docVars>
  <w:rsids>
    <w:rsidRoot w:val="09FF6935"/>
    <w:rsid w:val="00004377"/>
    <w:rsid w:val="000E76F5"/>
    <w:rsid w:val="00127577"/>
    <w:rsid w:val="00210E80"/>
    <w:rsid w:val="002A27C4"/>
    <w:rsid w:val="00353163"/>
    <w:rsid w:val="00403232"/>
    <w:rsid w:val="004E299C"/>
    <w:rsid w:val="005B33D2"/>
    <w:rsid w:val="00611ED5"/>
    <w:rsid w:val="006128ED"/>
    <w:rsid w:val="0068363F"/>
    <w:rsid w:val="00692DFD"/>
    <w:rsid w:val="006A5C97"/>
    <w:rsid w:val="00766500"/>
    <w:rsid w:val="007B0EA5"/>
    <w:rsid w:val="007D21B0"/>
    <w:rsid w:val="00851D3B"/>
    <w:rsid w:val="00882796"/>
    <w:rsid w:val="009861FE"/>
    <w:rsid w:val="009A4EB7"/>
    <w:rsid w:val="009D0D75"/>
    <w:rsid w:val="00A03315"/>
    <w:rsid w:val="00A06CC3"/>
    <w:rsid w:val="00AA6F0C"/>
    <w:rsid w:val="00AF03FE"/>
    <w:rsid w:val="00B8356A"/>
    <w:rsid w:val="00B94052"/>
    <w:rsid w:val="00C2344C"/>
    <w:rsid w:val="00C45BDB"/>
    <w:rsid w:val="00CB0B02"/>
    <w:rsid w:val="00CD1EEE"/>
    <w:rsid w:val="00CD6EAE"/>
    <w:rsid w:val="00D2219C"/>
    <w:rsid w:val="00D5385A"/>
    <w:rsid w:val="00DD0EF9"/>
    <w:rsid w:val="00E2053F"/>
    <w:rsid w:val="00E231C5"/>
    <w:rsid w:val="00E53B54"/>
    <w:rsid w:val="00E83213"/>
    <w:rsid w:val="00F0388A"/>
    <w:rsid w:val="00F17685"/>
    <w:rsid w:val="00FD33CC"/>
    <w:rsid w:val="01912134"/>
    <w:rsid w:val="01B554DA"/>
    <w:rsid w:val="02447828"/>
    <w:rsid w:val="031E256F"/>
    <w:rsid w:val="03910720"/>
    <w:rsid w:val="03BE3F82"/>
    <w:rsid w:val="04424B7F"/>
    <w:rsid w:val="04AE5E64"/>
    <w:rsid w:val="04EE7AB6"/>
    <w:rsid w:val="059A3C03"/>
    <w:rsid w:val="05A14F91"/>
    <w:rsid w:val="05D41175"/>
    <w:rsid w:val="05EA6938"/>
    <w:rsid w:val="06A411DD"/>
    <w:rsid w:val="09440A55"/>
    <w:rsid w:val="096E2A0B"/>
    <w:rsid w:val="09BA4D59"/>
    <w:rsid w:val="09FF6935"/>
    <w:rsid w:val="0A6979D9"/>
    <w:rsid w:val="0AA269AA"/>
    <w:rsid w:val="0AD25F89"/>
    <w:rsid w:val="0B054EBE"/>
    <w:rsid w:val="0BBF3C82"/>
    <w:rsid w:val="0CCC47A9"/>
    <w:rsid w:val="0D7C36AD"/>
    <w:rsid w:val="0F4B0D8F"/>
    <w:rsid w:val="100E1475"/>
    <w:rsid w:val="104A5CCF"/>
    <w:rsid w:val="1376180B"/>
    <w:rsid w:val="137A46C9"/>
    <w:rsid w:val="13CB21CF"/>
    <w:rsid w:val="14B80822"/>
    <w:rsid w:val="14FE41AE"/>
    <w:rsid w:val="157201A9"/>
    <w:rsid w:val="158B4F16"/>
    <w:rsid w:val="161D7403"/>
    <w:rsid w:val="17300EC8"/>
    <w:rsid w:val="174D766D"/>
    <w:rsid w:val="181F6915"/>
    <w:rsid w:val="18AF5856"/>
    <w:rsid w:val="191D46DF"/>
    <w:rsid w:val="19BC084B"/>
    <w:rsid w:val="1A1D50D7"/>
    <w:rsid w:val="1A4F7CEE"/>
    <w:rsid w:val="1ACD08AB"/>
    <w:rsid w:val="1D0B60C7"/>
    <w:rsid w:val="1D6B3B79"/>
    <w:rsid w:val="1E7948A6"/>
    <w:rsid w:val="1F311064"/>
    <w:rsid w:val="1FE50445"/>
    <w:rsid w:val="20532609"/>
    <w:rsid w:val="21C5052E"/>
    <w:rsid w:val="2346272E"/>
    <w:rsid w:val="24617CAD"/>
    <w:rsid w:val="256E32DF"/>
    <w:rsid w:val="27D14C4F"/>
    <w:rsid w:val="27D55727"/>
    <w:rsid w:val="286973BB"/>
    <w:rsid w:val="294D3F1F"/>
    <w:rsid w:val="2A612DBE"/>
    <w:rsid w:val="2AC05D36"/>
    <w:rsid w:val="2B061119"/>
    <w:rsid w:val="2C9B40FA"/>
    <w:rsid w:val="2CA767FB"/>
    <w:rsid w:val="2E76670C"/>
    <w:rsid w:val="2F8337D6"/>
    <w:rsid w:val="30073ABF"/>
    <w:rsid w:val="30AD0051"/>
    <w:rsid w:val="31CF11C7"/>
    <w:rsid w:val="325F3642"/>
    <w:rsid w:val="344A6A9D"/>
    <w:rsid w:val="34CD7D29"/>
    <w:rsid w:val="351919D4"/>
    <w:rsid w:val="35AD1620"/>
    <w:rsid w:val="36914A2B"/>
    <w:rsid w:val="37D8644A"/>
    <w:rsid w:val="38001ED1"/>
    <w:rsid w:val="38241A3C"/>
    <w:rsid w:val="384653A1"/>
    <w:rsid w:val="384D2BD3"/>
    <w:rsid w:val="385E6B8E"/>
    <w:rsid w:val="38A30A45"/>
    <w:rsid w:val="3AD82C28"/>
    <w:rsid w:val="3C2A18F2"/>
    <w:rsid w:val="3D382E14"/>
    <w:rsid w:val="3D4C16AB"/>
    <w:rsid w:val="3D8B7404"/>
    <w:rsid w:val="3DF446F4"/>
    <w:rsid w:val="3E595E2E"/>
    <w:rsid w:val="3E91691C"/>
    <w:rsid w:val="3EB849ED"/>
    <w:rsid w:val="3F3B3665"/>
    <w:rsid w:val="404B163B"/>
    <w:rsid w:val="40F352A8"/>
    <w:rsid w:val="410D2F00"/>
    <w:rsid w:val="415E79CC"/>
    <w:rsid w:val="43023191"/>
    <w:rsid w:val="430B51BC"/>
    <w:rsid w:val="436D1E80"/>
    <w:rsid w:val="45AB49BE"/>
    <w:rsid w:val="45C73FC5"/>
    <w:rsid w:val="45D6756D"/>
    <w:rsid w:val="47912462"/>
    <w:rsid w:val="48826873"/>
    <w:rsid w:val="48AD36E4"/>
    <w:rsid w:val="48B84099"/>
    <w:rsid w:val="4BA051CD"/>
    <w:rsid w:val="4EC4455E"/>
    <w:rsid w:val="4F29184C"/>
    <w:rsid w:val="4F6F4D85"/>
    <w:rsid w:val="4F786330"/>
    <w:rsid w:val="4F8A575F"/>
    <w:rsid w:val="4F9E406F"/>
    <w:rsid w:val="4FCF0C01"/>
    <w:rsid w:val="530E2837"/>
    <w:rsid w:val="543765C3"/>
    <w:rsid w:val="54DC4C6B"/>
    <w:rsid w:val="55442ED5"/>
    <w:rsid w:val="55EC74D5"/>
    <w:rsid w:val="56982E14"/>
    <w:rsid w:val="573363DF"/>
    <w:rsid w:val="574F4DC8"/>
    <w:rsid w:val="57AF7E0A"/>
    <w:rsid w:val="5837535C"/>
    <w:rsid w:val="58782EFD"/>
    <w:rsid w:val="592E39F1"/>
    <w:rsid w:val="5ADD3FFF"/>
    <w:rsid w:val="5B8F0CB3"/>
    <w:rsid w:val="5CB21C23"/>
    <w:rsid w:val="5D5850AB"/>
    <w:rsid w:val="5DCB00A1"/>
    <w:rsid w:val="5F105C3D"/>
    <w:rsid w:val="5F4B136B"/>
    <w:rsid w:val="5FF846F9"/>
    <w:rsid w:val="6021053E"/>
    <w:rsid w:val="61774699"/>
    <w:rsid w:val="62F97476"/>
    <w:rsid w:val="633D546F"/>
    <w:rsid w:val="63837920"/>
    <w:rsid w:val="64B81251"/>
    <w:rsid w:val="65271D5A"/>
    <w:rsid w:val="698465A6"/>
    <w:rsid w:val="69D464E3"/>
    <w:rsid w:val="6ACA3A8C"/>
    <w:rsid w:val="6BAF595D"/>
    <w:rsid w:val="6BBC0CA8"/>
    <w:rsid w:val="6BE47F81"/>
    <w:rsid w:val="6C97174C"/>
    <w:rsid w:val="6CB53FE8"/>
    <w:rsid w:val="6E413E9A"/>
    <w:rsid w:val="6EAE7F26"/>
    <w:rsid w:val="6F2B6AC3"/>
    <w:rsid w:val="70223A22"/>
    <w:rsid w:val="71EC078C"/>
    <w:rsid w:val="732D4115"/>
    <w:rsid w:val="73CD4A9F"/>
    <w:rsid w:val="762E730A"/>
    <w:rsid w:val="764010A6"/>
    <w:rsid w:val="770C71DA"/>
    <w:rsid w:val="799040F2"/>
    <w:rsid w:val="79B852EE"/>
    <w:rsid w:val="79D64C5A"/>
    <w:rsid w:val="7A1062A7"/>
    <w:rsid w:val="7A3E3B4E"/>
    <w:rsid w:val="7B5829EE"/>
    <w:rsid w:val="7B6F7735"/>
    <w:rsid w:val="7B857A22"/>
    <w:rsid w:val="7F0D7F93"/>
    <w:rsid w:val="7FE17456"/>
    <w:rsid w:val="AE9A5D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firstLine="680"/>
    </w:pPr>
    <w:rPr>
      <w:rFonts w:ascii="仿宋_GB2312" w:hAnsi="创艺简标宋"/>
    </w:rPr>
  </w:style>
  <w:style w:type="paragraph" w:styleId="4">
    <w:name w:val="Body Text Indent 2"/>
    <w:basedOn w:val="1"/>
    <w:qFormat/>
    <w:uiPriority w:val="0"/>
    <w:pPr>
      <w:ind w:firstLine="630"/>
    </w:pPr>
    <w:rPr>
      <w:rFonts w:ascii="仿宋_GB2312" w:hAnsi="创艺简标宋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gyang\Library\Containers\com.kingsoft.wpsoffice.mac\Data\D:\&#26700;&#38754;\A4&#26631;&#20934;&#25991;&#26723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A4标准文档模板.wpt</Template>
  <Pages>1</Pages>
  <Words>3387</Words>
  <Characters>3533</Characters>
  <Lines>1</Lines>
  <Paragraphs>1</Paragraphs>
  <TotalTime>2</TotalTime>
  <ScaleCrop>false</ScaleCrop>
  <LinksUpToDate>false</LinksUpToDate>
  <CharactersWithSpaces>3955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2025-06-23T14:03:00Z</dcterms:created>
  <dc:creator>닝</dc:creator>
  <cp:lastModifiedBy>Lenovo</cp:lastModifiedBy>
  <cp:lastPrinted>2025-06-24T14:14:00Z</cp:lastPrinted>
  <dcterms:modified xsi:type="dcterms:W3CDTF">2025-09-08T04:26:14Z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28275C74B23A40189858E21B727B6A82_13</vt:lpwstr>
  </property>
  <property fmtid="{D5CDD505-2E9C-101B-9397-08002B2CF9AE}" pid="4" name="KSOTemplateDocerSaveRecord">
    <vt:lpwstr>eyJoZGlkIjoiNGI1OGUzMjQwOWFiN2I5Y2Q0ODI0ZDM0YzRiOWFjMjQiLCJ1c2VySWQiOiI0ODA3MzUxMDMifQ==</vt:lpwstr>
  </property>
</Properties>
</file>